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90" w:rsidRPr="00F707FB" w:rsidRDefault="00357590" w:rsidP="003F7245">
      <w:pPr>
        <w:jc w:val="center"/>
        <w:rPr>
          <w:rFonts w:ascii="宋体" w:cs="Times New Roman"/>
          <w:b/>
          <w:bCs/>
          <w:sz w:val="36"/>
          <w:szCs w:val="36"/>
        </w:rPr>
      </w:pPr>
      <w:r w:rsidRPr="00F707FB">
        <w:rPr>
          <w:rFonts w:ascii="宋体" w:hAnsi="宋体" w:cs="宋体"/>
          <w:b/>
          <w:bCs/>
          <w:sz w:val="36"/>
          <w:szCs w:val="36"/>
        </w:rPr>
        <w:t>2016</w:t>
      </w:r>
      <w:r w:rsidRPr="00F707FB">
        <w:rPr>
          <w:rFonts w:ascii="宋体" w:hAnsi="宋体" w:cs="宋体" w:hint="eastAsia"/>
          <w:b/>
          <w:bCs/>
          <w:sz w:val="36"/>
          <w:szCs w:val="36"/>
        </w:rPr>
        <w:t>年莆田一中破格录取男篮特长生报名考生资料公示</w:t>
      </w:r>
    </w:p>
    <w:p w:rsidR="00357590" w:rsidRPr="003F7245" w:rsidRDefault="00357590" w:rsidP="003F7245">
      <w:pPr>
        <w:jc w:val="center"/>
        <w:rPr>
          <w:rFonts w:ascii="宋体" w:cs="Times New Roman"/>
          <w:sz w:val="36"/>
          <w:szCs w:val="36"/>
        </w:rPr>
      </w:pPr>
      <w:r>
        <w:rPr>
          <w:rFonts w:ascii="宋体" w:cs="宋体"/>
          <w:sz w:val="36"/>
          <w:szCs w:val="36"/>
        </w:rPr>
        <w:t xml:space="preserve">                                                              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417"/>
        <w:gridCol w:w="2126"/>
        <w:gridCol w:w="2410"/>
        <w:gridCol w:w="4193"/>
        <w:gridCol w:w="2361"/>
      </w:tblGrid>
      <w:tr w:rsidR="00357590" w:rsidRPr="007812E4">
        <w:tc>
          <w:tcPr>
            <w:tcW w:w="588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报名考生姓名</w:t>
            </w:r>
          </w:p>
        </w:tc>
        <w:tc>
          <w:tcPr>
            <w:tcW w:w="50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就读学校</w:t>
            </w:r>
          </w:p>
        </w:tc>
        <w:tc>
          <w:tcPr>
            <w:tcW w:w="75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出生日期</w:t>
            </w:r>
          </w:p>
        </w:tc>
        <w:tc>
          <w:tcPr>
            <w:tcW w:w="85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二级运动证书</w:t>
            </w:r>
          </w:p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发证时间、发证单位</w:t>
            </w:r>
          </w:p>
        </w:tc>
        <w:tc>
          <w:tcPr>
            <w:tcW w:w="1479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比赛获奖情况</w:t>
            </w:r>
          </w:p>
        </w:tc>
        <w:tc>
          <w:tcPr>
            <w:tcW w:w="833" w:type="pct"/>
          </w:tcPr>
          <w:p w:rsidR="00357590" w:rsidRPr="007812E4" w:rsidRDefault="00357590" w:rsidP="00193E87">
            <w:pPr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备注</w:t>
            </w:r>
          </w:p>
        </w:tc>
      </w:tr>
      <w:tr w:rsidR="00357590" w:rsidRPr="007812E4">
        <w:tc>
          <w:tcPr>
            <w:tcW w:w="588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林锐晗</w:t>
            </w:r>
          </w:p>
        </w:tc>
        <w:tc>
          <w:tcPr>
            <w:tcW w:w="50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擢英中学</w:t>
            </w:r>
          </w:p>
        </w:tc>
        <w:tc>
          <w:tcPr>
            <w:tcW w:w="75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t>2002</w:t>
            </w:r>
            <w:r w:rsidRPr="007812E4">
              <w:rPr>
                <w:rFonts w:cs="宋体" w:hint="eastAsia"/>
              </w:rPr>
              <w:t>年</w:t>
            </w:r>
            <w:r w:rsidRPr="007812E4">
              <w:t>4</w:t>
            </w:r>
            <w:r w:rsidRPr="007812E4">
              <w:rPr>
                <w:rFonts w:cs="宋体" w:hint="eastAsia"/>
              </w:rPr>
              <w:t>月</w:t>
            </w:r>
            <w:r w:rsidRPr="007812E4">
              <w:t>27</w:t>
            </w:r>
            <w:r w:rsidRPr="007812E4">
              <w:rPr>
                <w:rFonts w:cs="宋体" w:hint="eastAsia"/>
              </w:rPr>
              <w:t>日</w:t>
            </w:r>
          </w:p>
        </w:tc>
        <w:tc>
          <w:tcPr>
            <w:tcW w:w="85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t>2015.12.25</w:t>
            </w:r>
            <w:r w:rsidRPr="007812E4">
              <w:rPr>
                <w:rFonts w:cs="宋体" w:hint="eastAsia"/>
              </w:rPr>
              <w:t>发证</w:t>
            </w:r>
          </w:p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莆田市体育局</w:t>
            </w:r>
          </w:p>
        </w:tc>
        <w:tc>
          <w:tcPr>
            <w:tcW w:w="1479" w:type="pct"/>
          </w:tcPr>
          <w:p w:rsidR="00357590" w:rsidRPr="007812E4" w:rsidRDefault="00357590" w:rsidP="007812E4">
            <w:pPr>
              <w:jc w:val="left"/>
              <w:rPr>
                <w:rFonts w:cs="Times New Roman"/>
              </w:rPr>
            </w:pPr>
            <w:r w:rsidRPr="007812E4">
              <w:t>2015</w:t>
            </w:r>
            <w:r w:rsidRPr="007812E4">
              <w:rPr>
                <w:rFonts w:cs="宋体" w:hint="eastAsia"/>
              </w:rPr>
              <w:t>年</w:t>
            </w:r>
            <w:r w:rsidRPr="007812E4">
              <w:t>12</w:t>
            </w:r>
            <w:r w:rsidRPr="007812E4">
              <w:rPr>
                <w:rFonts w:cs="宋体" w:hint="eastAsia"/>
              </w:rPr>
              <w:t>月中国初高中篮球联赛（福建赛区）第一名。</w:t>
            </w:r>
          </w:p>
          <w:p w:rsidR="00357590" w:rsidRPr="007812E4" w:rsidRDefault="00357590" w:rsidP="007812E4">
            <w:pPr>
              <w:jc w:val="left"/>
              <w:rPr>
                <w:rFonts w:cs="Times New Roman"/>
              </w:rPr>
            </w:pPr>
            <w:r w:rsidRPr="007812E4">
              <w:t>2015</w:t>
            </w:r>
            <w:r w:rsidRPr="007812E4">
              <w:rPr>
                <w:rFonts w:cs="宋体" w:hint="eastAsia"/>
              </w:rPr>
              <w:t>年</w:t>
            </w:r>
            <w:r w:rsidRPr="007812E4">
              <w:t>9</w:t>
            </w:r>
            <w:r>
              <w:rPr>
                <w:rFonts w:cs="宋体" w:hint="eastAsia"/>
              </w:rPr>
              <w:t>月全国</w:t>
            </w:r>
            <w:r w:rsidRPr="007812E4">
              <w:rPr>
                <w:rFonts w:cs="宋体" w:hint="eastAsia"/>
              </w:rPr>
              <w:t>篮球高水平后备人才基地（</w:t>
            </w:r>
            <w:r w:rsidRPr="007812E4">
              <w:t>u15</w:t>
            </w:r>
            <w:r>
              <w:rPr>
                <w:rFonts w:cs="宋体" w:hint="eastAsia"/>
              </w:rPr>
              <w:t>）男子</w:t>
            </w:r>
            <w:r w:rsidRPr="007812E4">
              <w:rPr>
                <w:rFonts w:cs="宋体" w:hint="eastAsia"/>
              </w:rPr>
              <w:t>决赛第十七名。</w:t>
            </w:r>
          </w:p>
        </w:tc>
        <w:tc>
          <w:tcPr>
            <w:tcW w:w="833" w:type="pct"/>
          </w:tcPr>
          <w:p w:rsidR="00357590" w:rsidRPr="006E524F" w:rsidRDefault="00357590" w:rsidP="00193E8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报名身高</w:t>
            </w:r>
            <w:r>
              <w:t>185CM</w:t>
            </w:r>
          </w:p>
        </w:tc>
      </w:tr>
      <w:tr w:rsidR="00357590" w:rsidRPr="007812E4">
        <w:tc>
          <w:tcPr>
            <w:tcW w:w="588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陈靖宇</w:t>
            </w:r>
          </w:p>
        </w:tc>
        <w:tc>
          <w:tcPr>
            <w:tcW w:w="50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擢英中学</w:t>
            </w:r>
          </w:p>
        </w:tc>
        <w:tc>
          <w:tcPr>
            <w:tcW w:w="75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t>2001</w:t>
            </w:r>
            <w:r w:rsidRPr="007812E4">
              <w:rPr>
                <w:rFonts w:cs="宋体" w:hint="eastAsia"/>
              </w:rPr>
              <w:t>年</w:t>
            </w:r>
            <w:r w:rsidRPr="007812E4">
              <w:t>10</w:t>
            </w:r>
            <w:r w:rsidRPr="007812E4">
              <w:rPr>
                <w:rFonts w:cs="宋体" w:hint="eastAsia"/>
              </w:rPr>
              <w:t>月</w:t>
            </w:r>
            <w:r w:rsidRPr="007812E4">
              <w:t>12</w:t>
            </w:r>
            <w:r w:rsidRPr="007812E4">
              <w:rPr>
                <w:rFonts w:cs="宋体" w:hint="eastAsia"/>
              </w:rPr>
              <w:t>日</w:t>
            </w:r>
          </w:p>
        </w:tc>
        <w:tc>
          <w:tcPr>
            <w:tcW w:w="85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t>2015.12.25</w:t>
            </w:r>
            <w:r w:rsidRPr="007812E4">
              <w:rPr>
                <w:rFonts w:cs="宋体" w:hint="eastAsia"/>
              </w:rPr>
              <w:t>发证</w:t>
            </w:r>
          </w:p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莆田市体育局</w:t>
            </w:r>
          </w:p>
        </w:tc>
        <w:tc>
          <w:tcPr>
            <w:tcW w:w="1479" w:type="pct"/>
          </w:tcPr>
          <w:p w:rsidR="00357590" w:rsidRPr="007812E4" w:rsidRDefault="00357590" w:rsidP="007812E4">
            <w:pPr>
              <w:jc w:val="left"/>
              <w:rPr>
                <w:rFonts w:cs="Times New Roman"/>
              </w:rPr>
            </w:pPr>
            <w:r w:rsidRPr="007812E4">
              <w:t>2015</w:t>
            </w:r>
            <w:r w:rsidRPr="007812E4">
              <w:rPr>
                <w:rFonts w:cs="宋体" w:hint="eastAsia"/>
              </w:rPr>
              <w:t>年</w:t>
            </w:r>
            <w:r w:rsidRPr="007812E4">
              <w:t>12</w:t>
            </w:r>
            <w:r w:rsidRPr="007812E4">
              <w:rPr>
                <w:rFonts w:cs="宋体" w:hint="eastAsia"/>
              </w:rPr>
              <w:t>月中国初高中篮球联赛（福建赛区）第一名。</w:t>
            </w:r>
          </w:p>
          <w:p w:rsidR="00357590" w:rsidRPr="007812E4" w:rsidRDefault="00357590" w:rsidP="007812E4">
            <w:pPr>
              <w:jc w:val="left"/>
              <w:rPr>
                <w:rFonts w:cs="Times New Roman"/>
              </w:rPr>
            </w:pPr>
            <w:r w:rsidRPr="007812E4">
              <w:t>2015</w:t>
            </w:r>
            <w:r w:rsidRPr="007812E4">
              <w:rPr>
                <w:rFonts w:cs="宋体" w:hint="eastAsia"/>
              </w:rPr>
              <w:t>年</w:t>
            </w:r>
            <w:r w:rsidRPr="007812E4">
              <w:t>7</w:t>
            </w:r>
            <w:r w:rsidRPr="007812E4">
              <w:rPr>
                <w:rFonts w:cs="宋体" w:hint="eastAsia"/>
              </w:rPr>
              <w:t>月福建省少年篮球锦标赛男子组第二名。</w:t>
            </w:r>
          </w:p>
          <w:p w:rsidR="00357590" w:rsidRPr="007812E4" w:rsidRDefault="00357590" w:rsidP="007812E4">
            <w:pPr>
              <w:jc w:val="left"/>
              <w:rPr>
                <w:rFonts w:cs="Times New Roman"/>
              </w:rPr>
            </w:pPr>
            <w:r w:rsidRPr="007812E4">
              <w:t>2015</w:t>
            </w:r>
            <w:r w:rsidRPr="007812E4">
              <w:rPr>
                <w:rFonts w:cs="宋体" w:hint="eastAsia"/>
              </w:rPr>
              <w:t>年</w:t>
            </w:r>
            <w:r w:rsidRPr="007812E4">
              <w:t>9</w:t>
            </w:r>
            <w:r w:rsidRPr="007812E4"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>全国</w:t>
            </w:r>
            <w:r w:rsidRPr="007812E4">
              <w:rPr>
                <w:rFonts w:cs="宋体" w:hint="eastAsia"/>
              </w:rPr>
              <w:t>篮球高水平后备人才基地（</w:t>
            </w:r>
            <w:r w:rsidRPr="007812E4">
              <w:t>u15</w:t>
            </w:r>
            <w:r>
              <w:rPr>
                <w:rFonts w:cs="宋体" w:hint="eastAsia"/>
              </w:rPr>
              <w:t>）男子</w:t>
            </w:r>
            <w:r w:rsidRPr="007812E4">
              <w:rPr>
                <w:rFonts w:cs="宋体" w:hint="eastAsia"/>
              </w:rPr>
              <w:t>决赛第十七名。</w:t>
            </w:r>
          </w:p>
        </w:tc>
        <w:tc>
          <w:tcPr>
            <w:tcW w:w="833" w:type="pct"/>
          </w:tcPr>
          <w:p w:rsidR="00357590" w:rsidRPr="006E524F" w:rsidRDefault="00357590" w:rsidP="00193E8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报名身高</w:t>
            </w:r>
            <w:r>
              <w:t>176</w:t>
            </w:r>
            <w:r>
              <w:rPr>
                <w:rFonts w:cs="宋体" w:hint="eastAsia"/>
              </w:rPr>
              <w:t>ＣＭ</w:t>
            </w:r>
          </w:p>
        </w:tc>
      </w:tr>
      <w:tr w:rsidR="00357590" w:rsidRPr="007812E4">
        <w:tc>
          <w:tcPr>
            <w:tcW w:w="588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陈鹏洲</w:t>
            </w:r>
          </w:p>
        </w:tc>
        <w:tc>
          <w:tcPr>
            <w:tcW w:w="50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擢英中学</w:t>
            </w:r>
          </w:p>
        </w:tc>
        <w:tc>
          <w:tcPr>
            <w:tcW w:w="75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t>2001</w:t>
            </w:r>
            <w:r w:rsidRPr="007812E4">
              <w:rPr>
                <w:rFonts w:cs="宋体" w:hint="eastAsia"/>
              </w:rPr>
              <w:t>年</w:t>
            </w:r>
            <w:r w:rsidRPr="007812E4">
              <w:t>3</w:t>
            </w:r>
            <w:r w:rsidRPr="007812E4">
              <w:rPr>
                <w:rFonts w:cs="宋体" w:hint="eastAsia"/>
              </w:rPr>
              <w:t>月</w:t>
            </w:r>
            <w:r w:rsidRPr="007812E4">
              <w:t>10</w:t>
            </w:r>
            <w:r w:rsidRPr="007812E4">
              <w:rPr>
                <w:rFonts w:cs="宋体" w:hint="eastAsia"/>
              </w:rPr>
              <w:t>日</w:t>
            </w:r>
          </w:p>
        </w:tc>
        <w:tc>
          <w:tcPr>
            <w:tcW w:w="850" w:type="pct"/>
          </w:tcPr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t>2014.9.11</w:t>
            </w:r>
            <w:r w:rsidRPr="007812E4">
              <w:rPr>
                <w:rFonts w:cs="宋体" w:hint="eastAsia"/>
              </w:rPr>
              <w:t>发证</w:t>
            </w:r>
          </w:p>
          <w:p w:rsidR="00357590" w:rsidRPr="007812E4" w:rsidRDefault="00357590" w:rsidP="007812E4">
            <w:pPr>
              <w:jc w:val="center"/>
              <w:rPr>
                <w:rFonts w:cs="Times New Roman"/>
              </w:rPr>
            </w:pPr>
            <w:r w:rsidRPr="007812E4">
              <w:rPr>
                <w:rFonts w:cs="宋体" w:hint="eastAsia"/>
              </w:rPr>
              <w:t>莆田市体育局</w:t>
            </w:r>
          </w:p>
        </w:tc>
        <w:tc>
          <w:tcPr>
            <w:tcW w:w="1479" w:type="pct"/>
          </w:tcPr>
          <w:p w:rsidR="00357590" w:rsidRPr="007812E4" w:rsidRDefault="00357590" w:rsidP="007812E4">
            <w:pPr>
              <w:jc w:val="left"/>
              <w:rPr>
                <w:rFonts w:cs="Times New Roman"/>
              </w:rPr>
            </w:pPr>
            <w:r w:rsidRPr="007812E4">
              <w:t>2014</w:t>
            </w:r>
            <w:r w:rsidRPr="007812E4">
              <w:rPr>
                <w:rFonts w:cs="宋体" w:hint="eastAsia"/>
              </w:rPr>
              <w:t>年</w:t>
            </w:r>
            <w:r w:rsidRPr="007812E4">
              <w:t>3</w:t>
            </w:r>
            <w:r w:rsidRPr="007812E4">
              <w:rPr>
                <w:rFonts w:cs="宋体" w:hint="eastAsia"/>
              </w:rPr>
              <w:t>月中国初中篮球联赛男子南区赛第六名。</w:t>
            </w:r>
          </w:p>
          <w:p w:rsidR="00357590" w:rsidRPr="007812E4" w:rsidRDefault="00357590" w:rsidP="007812E4">
            <w:pPr>
              <w:jc w:val="left"/>
              <w:rPr>
                <w:rFonts w:cs="Times New Roman"/>
              </w:rPr>
            </w:pPr>
            <w:r w:rsidRPr="007812E4">
              <w:t>2015</w:t>
            </w:r>
            <w:r w:rsidRPr="007812E4">
              <w:rPr>
                <w:rFonts w:cs="宋体" w:hint="eastAsia"/>
              </w:rPr>
              <w:t>年</w:t>
            </w:r>
            <w:r w:rsidRPr="007812E4">
              <w:t>12</w:t>
            </w:r>
            <w:r w:rsidRPr="007812E4">
              <w:rPr>
                <w:rFonts w:cs="宋体" w:hint="eastAsia"/>
              </w:rPr>
              <w:t>月中国初高中篮球联赛（福建赛区）第一名。</w:t>
            </w:r>
          </w:p>
          <w:p w:rsidR="00357590" w:rsidRPr="007812E4" w:rsidRDefault="00357590" w:rsidP="007812E4">
            <w:pPr>
              <w:jc w:val="left"/>
              <w:rPr>
                <w:rFonts w:cs="Times New Roman"/>
              </w:rPr>
            </w:pPr>
            <w:r w:rsidRPr="007812E4">
              <w:t>2015</w:t>
            </w:r>
            <w:r w:rsidRPr="007812E4">
              <w:rPr>
                <w:rFonts w:cs="宋体" w:hint="eastAsia"/>
              </w:rPr>
              <w:t>年</w:t>
            </w:r>
            <w:r w:rsidRPr="007812E4">
              <w:t>7</w:t>
            </w:r>
            <w:r w:rsidRPr="007812E4">
              <w:rPr>
                <w:rFonts w:cs="宋体" w:hint="eastAsia"/>
              </w:rPr>
              <w:t>月福建省少年篮球锦标赛男子组第二名。</w:t>
            </w:r>
          </w:p>
        </w:tc>
        <w:tc>
          <w:tcPr>
            <w:tcW w:w="833" w:type="pct"/>
          </w:tcPr>
          <w:p w:rsidR="00357590" w:rsidRPr="007812E4" w:rsidRDefault="00357590" w:rsidP="00193E8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报名身高１７８</w:t>
            </w:r>
            <w:r>
              <w:t>CM</w:t>
            </w:r>
          </w:p>
        </w:tc>
      </w:tr>
    </w:tbl>
    <w:p w:rsidR="00357590" w:rsidRDefault="00357590" w:rsidP="00193E87">
      <w:pPr>
        <w:rPr>
          <w:rFonts w:cs="Times New Roman"/>
        </w:rPr>
      </w:pPr>
    </w:p>
    <w:p w:rsidR="00357590" w:rsidRPr="00F707FB" w:rsidRDefault="00357590" w:rsidP="00193E87">
      <w:pPr>
        <w:rPr>
          <w:rFonts w:cs="Times New Roman"/>
          <w:sz w:val="24"/>
          <w:szCs w:val="24"/>
        </w:rPr>
      </w:pPr>
      <w:r w:rsidRPr="00F707FB">
        <w:rPr>
          <w:rFonts w:cs="宋体" w:hint="eastAsia"/>
          <w:sz w:val="24"/>
          <w:szCs w:val="24"/>
        </w:rPr>
        <w:t>如有意见反馈，联系电话</w:t>
      </w:r>
      <w:r w:rsidRPr="00F707FB">
        <w:rPr>
          <w:sz w:val="24"/>
          <w:szCs w:val="24"/>
        </w:rPr>
        <w:t xml:space="preserve"> 0594—2631666  0594--2528188</w:t>
      </w:r>
    </w:p>
    <w:p w:rsidR="00357590" w:rsidRPr="00F707FB" w:rsidRDefault="00357590" w:rsidP="00F707FB">
      <w:pPr>
        <w:rPr>
          <w:rFonts w:cs="Times New Roman"/>
          <w:sz w:val="30"/>
          <w:szCs w:val="30"/>
        </w:rPr>
      </w:pPr>
      <w:r>
        <w:t xml:space="preserve">                                                                                           </w:t>
      </w:r>
      <w:r w:rsidRPr="00F707FB">
        <w:rPr>
          <w:rFonts w:cs="宋体" w:hint="eastAsia"/>
          <w:sz w:val="30"/>
          <w:szCs w:val="30"/>
        </w:rPr>
        <w:t>莆田第一中学</w:t>
      </w:r>
      <w:r w:rsidRPr="00F707FB">
        <w:rPr>
          <w:sz w:val="30"/>
          <w:szCs w:val="30"/>
        </w:rPr>
        <w:t xml:space="preserve"> 2016</w:t>
      </w:r>
      <w:r w:rsidRPr="00F707FB">
        <w:rPr>
          <w:rFonts w:cs="宋体" w:hint="eastAsia"/>
          <w:sz w:val="30"/>
          <w:szCs w:val="30"/>
        </w:rPr>
        <w:t>年</w:t>
      </w:r>
      <w:r w:rsidRPr="00F707FB">
        <w:rPr>
          <w:sz w:val="30"/>
          <w:szCs w:val="30"/>
        </w:rPr>
        <w:t>3</w:t>
      </w:r>
      <w:r w:rsidRPr="00F707FB">
        <w:rPr>
          <w:rFonts w:cs="宋体" w:hint="eastAsia"/>
          <w:sz w:val="30"/>
          <w:szCs w:val="30"/>
        </w:rPr>
        <w:t>月</w:t>
      </w:r>
      <w:r w:rsidRPr="00F707FB">
        <w:rPr>
          <w:sz w:val="30"/>
          <w:szCs w:val="30"/>
        </w:rPr>
        <w:t>11</w:t>
      </w:r>
      <w:r w:rsidRPr="00F707FB">
        <w:rPr>
          <w:rFonts w:cs="宋体" w:hint="eastAsia"/>
          <w:sz w:val="30"/>
          <w:szCs w:val="30"/>
        </w:rPr>
        <w:t>日</w:t>
      </w:r>
    </w:p>
    <w:sectPr w:rsidR="00357590" w:rsidRPr="00F707FB" w:rsidSect="00193E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90" w:rsidRDefault="00357590" w:rsidP="00193E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7590" w:rsidRDefault="00357590" w:rsidP="00193E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90" w:rsidRDefault="00357590" w:rsidP="00193E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7590" w:rsidRDefault="00357590" w:rsidP="00193E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E87"/>
    <w:rsid w:val="00193E87"/>
    <w:rsid w:val="00357590"/>
    <w:rsid w:val="003F7245"/>
    <w:rsid w:val="0041219D"/>
    <w:rsid w:val="006E524F"/>
    <w:rsid w:val="007812E4"/>
    <w:rsid w:val="0082471D"/>
    <w:rsid w:val="00BF23A2"/>
    <w:rsid w:val="00F7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9D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3E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3E87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193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E8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3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3E87"/>
    <w:rPr>
      <w:sz w:val="18"/>
      <w:szCs w:val="18"/>
    </w:rPr>
  </w:style>
  <w:style w:type="table" w:styleId="TableGrid">
    <w:name w:val="Table Grid"/>
    <w:basedOn w:val="TableNormal"/>
    <w:uiPriority w:val="99"/>
    <w:rsid w:val="00193E87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99</Words>
  <Characters>568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sunday</cp:lastModifiedBy>
  <cp:revision>3</cp:revision>
  <dcterms:created xsi:type="dcterms:W3CDTF">2016-03-11T02:44:00Z</dcterms:created>
  <dcterms:modified xsi:type="dcterms:W3CDTF">2016-03-11T03:16:00Z</dcterms:modified>
</cp:coreProperties>
</file>